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2F83" w14:textId="77777777" w:rsidR="0016471D" w:rsidRDefault="0016471D" w:rsidP="0016471D">
      <w:pPr>
        <w:pStyle w:val="Overskrift1"/>
        <w:rPr>
          <w:rFonts w:asciiTheme="minorHAnsi" w:eastAsiaTheme="minorEastAsia" w:hAnsiTheme="minorHAnsi" w:cstheme="minorBidi"/>
          <w:b/>
          <w:szCs w:val="18"/>
        </w:rPr>
      </w:pPr>
      <w:r w:rsidRPr="557F36A3">
        <w:rPr>
          <w:rFonts w:ascii="Montserrat Light" w:eastAsia="Montserrat Light" w:hAnsi="Montserrat Light" w:cs="Montserrat Light"/>
          <w:b/>
          <w:szCs w:val="18"/>
        </w:rPr>
        <w:t>Generalforsamling 202</w:t>
      </w:r>
      <w:r>
        <w:rPr>
          <w:rFonts w:ascii="Montserrat Light" w:eastAsia="Montserrat Light" w:hAnsi="Montserrat Light" w:cs="Montserrat Light"/>
          <w:b/>
          <w:szCs w:val="18"/>
        </w:rPr>
        <w:t>6</w:t>
      </w:r>
    </w:p>
    <w:p w14:paraId="248C66A5" w14:textId="77777777" w:rsidR="0016471D" w:rsidRDefault="0016471D" w:rsidP="0016471D"/>
    <w:p w14:paraId="394A884E" w14:textId="77777777" w:rsidR="0016471D" w:rsidRDefault="0016471D" w:rsidP="0016471D">
      <w:pPr>
        <w:pStyle w:val="Overskrift1"/>
        <w:rPr>
          <w:rFonts w:asciiTheme="majorHAnsi" w:hAnsiTheme="majorHAnsi"/>
          <w:b/>
          <w:sz w:val="28"/>
        </w:rPr>
      </w:pPr>
    </w:p>
    <w:p w14:paraId="7B5BF34C" w14:textId="77777777" w:rsidR="0016471D" w:rsidRPr="00453C66" w:rsidRDefault="0016471D" w:rsidP="0016471D">
      <w:pPr>
        <w:pStyle w:val="Overskrift1"/>
        <w:rPr>
          <w:rFonts w:asciiTheme="majorHAnsi" w:hAnsiTheme="majorHAnsi"/>
          <w:b/>
          <w:bCs w:val="0"/>
          <w:sz w:val="28"/>
        </w:rPr>
      </w:pPr>
      <w:r w:rsidRPr="00453C66">
        <w:rPr>
          <w:rFonts w:asciiTheme="majorHAnsi" w:hAnsiTheme="majorHAnsi"/>
          <w:b/>
          <w:bCs w:val="0"/>
          <w:sz w:val="28"/>
        </w:rPr>
        <w:t>Skabelon til medlemsforslag</w:t>
      </w:r>
    </w:p>
    <w:p w14:paraId="11919815" w14:textId="77777777" w:rsidR="0016471D" w:rsidRDefault="0016471D" w:rsidP="0016471D">
      <w:pPr>
        <w:ind w:right="707"/>
      </w:pPr>
    </w:p>
    <w:p w14:paraId="19841FA5" w14:textId="77777777" w:rsidR="0016471D" w:rsidRDefault="0016471D" w:rsidP="0016471D">
      <w:pPr>
        <w:ind w:right="707"/>
      </w:pPr>
      <w:r>
        <w:t xml:space="preserve">Alle medlemmer i AkademikerPension kan stille forslag til den årlige generalforsamling. </w:t>
      </w:r>
    </w:p>
    <w:p w14:paraId="7CBEB163" w14:textId="77777777" w:rsidR="0016471D" w:rsidRDefault="0016471D" w:rsidP="0016471D">
      <w:pPr>
        <w:ind w:right="707"/>
      </w:pPr>
    </w:p>
    <w:p w14:paraId="3AA828DD" w14:textId="32C5D141" w:rsidR="0016471D" w:rsidRDefault="0016471D" w:rsidP="0016471D">
      <w:pPr>
        <w:ind w:right="707"/>
      </w:pPr>
      <w:r>
        <w:t>I 2026 bliver g</w:t>
      </w:r>
      <w:r w:rsidRPr="189D1BF3">
        <w:rPr>
          <w:rFonts w:asciiTheme="minorHAnsi" w:hAnsiTheme="minorHAnsi"/>
        </w:rPr>
        <w:t xml:space="preserve">eneralforsamlingen afholdt </w:t>
      </w:r>
      <w:r>
        <w:rPr>
          <w:rFonts w:asciiTheme="minorHAnsi" w:hAnsiTheme="minorHAnsi"/>
        </w:rPr>
        <w:t>tirsdag den 28</w:t>
      </w:r>
      <w:r w:rsidRPr="189D1BF3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april</w:t>
      </w:r>
      <w:r w:rsidRPr="189D1B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kl. 17.00 i</w:t>
      </w:r>
      <w:r w:rsidR="001C6294">
        <w:rPr>
          <w:rFonts w:asciiTheme="minorHAnsi" w:hAnsiTheme="minorHAnsi"/>
        </w:rPr>
        <w:t>:</w:t>
      </w:r>
      <w:r w:rsidR="0009161E">
        <w:rPr>
          <w:rFonts w:asciiTheme="minorHAnsi" w:hAnsiTheme="minorHAnsi"/>
        </w:rPr>
        <w:br/>
      </w:r>
      <w:r w:rsidR="001C6294">
        <w:rPr>
          <w:rFonts w:asciiTheme="minorHAnsi" w:hAnsiTheme="minorHAnsi"/>
        </w:rPr>
        <w:br/>
      </w:r>
      <w:r w:rsidRPr="001C6294">
        <w:rPr>
          <w:rFonts w:asciiTheme="minorHAnsi" w:hAnsiTheme="minorHAnsi"/>
          <w:b/>
          <w:bCs/>
        </w:rPr>
        <w:t>DGI Byen</w:t>
      </w:r>
      <w:r w:rsidR="001C6294">
        <w:rPr>
          <w:rFonts w:asciiTheme="minorHAnsi" w:hAnsiTheme="minorHAnsi"/>
        </w:rPr>
        <w:br/>
      </w:r>
      <w:r>
        <w:rPr>
          <w:rFonts w:asciiTheme="minorHAnsi" w:hAnsiTheme="minorHAnsi"/>
        </w:rPr>
        <w:t>Tietgensgade 65</w:t>
      </w:r>
      <w:r w:rsidR="001C6294">
        <w:rPr>
          <w:rFonts w:asciiTheme="minorHAnsi" w:hAnsiTheme="minorHAnsi"/>
        </w:rPr>
        <w:br/>
      </w:r>
      <w:r>
        <w:rPr>
          <w:rFonts w:asciiTheme="minorHAnsi" w:hAnsiTheme="minorHAnsi"/>
        </w:rPr>
        <w:t>1704 København V</w:t>
      </w:r>
    </w:p>
    <w:p w14:paraId="6034708A" w14:textId="77777777" w:rsidR="0016471D" w:rsidRDefault="0016471D" w:rsidP="0016471D">
      <w:pPr>
        <w:ind w:right="707"/>
      </w:pPr>
    </w:p>
    <w:p w14:paraId="56CE3832" w14:textId="77777777" w:rsidR="0016471D" w:rsidRPr="004854A0" w:rsidRDefault="0016471D" w:rsidP="0016471D">
      <w:pPr>
        <w:ind w:right="707"/>
        <w:rPr>
          <w:b/>
          <w:bCs/>
        </w:rPr>
      </w:pPr>
      <w:r>
        <w:t>Vi skal modtage dit medlemsforslag</w:t>
      </w:r>
      <w:r w:rsidRPr="025225ED">
        <w:rPr>
          <w:b/>
          <w:bCs/>
        </w:rPr>
        <w:t xml:space="preserve"> senest</w:t>
      </w:r>
      <w:r>
        <w:rPr>
          <w:b/>
          <w:bCs/>
        </w:rPr>
        <w:t xml:space="preserve"> den 17. marts </w:t>
      </w:r>
      <w:r w:rsidRPr="025225ED">
        <w:rPr>
          <w:b/>
          <w:bCs/>
        </w:rPr>
        <w:t>202</w:t>
      </w:r>
      <w:r>
        <w:rPr>
          <w:b/>
          <w:bCs/>
        </w:rPr>
        <w:t>6 kl. 12.00</w:t>
      </w:r>
      <w:r w:rsidRPr="025225ED">
        <w:rPr>
          <w:b/>
          <w:bCs/>
        </w:rPr>
        <w:t xml:space="preserve">. </w:t>
      </w:r>
    </w:p>
    <w:p w14:paraId="404EBCBE" w14:textId="77777777" w:rsidR="0016471D" w:rsidRDefault="0016471D" w:rsidP="0016471D">
      <w:pPr>
        <w:ind w:right="707"/>
      </w:pPr>
    </w:p>
    <w:p w14:paraId="7C0ECC12" w14:textId="3C8C5694" w:rsidR="0016471D" w:rsidRPr="00C46011" w:rsidRDefault="0016471D" w:rsidP="0016471D">
      <w:pPr>
        <w:tabs>
          <w:tab w:val="left" w:pos="7797"/>
        </w:tabs>
        <w:ind w:right="707"/>
        <w:rPr>
          <w:rFonts w:asciiTheme="minorHAnsi" w:hAnsiTheme="minorHAnsi"/>
        </w:rPr>
      </w:pPr>
      <w:r w:rsidRPr="00C46011">
        <w:rPr>
          <w:rFonts w:asciiTheme="minorHAnsi" w:hAnsiTheme="minorHAnsi"/>
        </w:rPr>
        <w:t>Dit forslag bliver bragt i uforkortet udgave på akademikerpension.dk. V</w:t>
      </w:r>
      <w:r>
        <w:rPr>
          <w:rFonts w:asciiTheme="minorHAnsi" w:hAnsiTheme="minorHAnsi"/>
        </w:rPr>
        <w:t xml:space="preserve">i </w:t>
      </w:r>
      <w:r w:rsidRPr="00C46011">
        <w:rPr>
          <w:rFonts w:asciiTheme="minorHAnsi" w:hAnsiTheme="minorHAnsi"/>
        </w:rPr>
        <w:t xml:space="preserve">sender en indkaldelse til generalforsamlingen til alle medlemmer via e-Boks. Her vil dit forslag kun blive vist med en kort begrundelse.  </w:t>
      </w:r>
    </w:p>
    <w:p w14:paraId="5EB7B617" w14:textId="77777777" w:rsidR="0016471D" w:rsidRPr="00C46011" w:rsidRDefault="0016471D" w:rsidP="0016471D">
      <w:pPr>
        <w:ind w:right="707"/>
        <w:rPr>
          <w:rFonts w:asciiTheme="minorHAnsi" w:hAnsiTheme="minorHAnsi"/>
        </w:rPr>
      </w:pPr>
    </w:p>
    <w:p w14:paraId="48D16B65" w14:textId="77777777" w:rsidR="0016471D" w:rsidRDefault="0016471D" w:rsidP="0016471D">
      <w:pPr>
        <w:ind w:right="707"/>
        <w:rPr>
          <w:rFonts w:asciiTheme="minorHAnsi" w:hAnsiTheme="minorHAnsi"/>
        </w:rPr>
      </w:pPr>
      <w:r w:rsidRPr="557F36A3">
        <w:rPr>
          <w:rFonts w:asciiTheme="minorHAnsi" w:hAnsiTheme="minorHAnsi"/>
        </w:rPr>
        <w:t>På generalforsamlingen har du seks minutter til din præsentation. Du kan indtil otte dage før generalforsamlingen indsende en PowerPoint</w:t>
      </w:r>
      <w:r>
        <w:rPr>
          <w:rFonts w:asciiTheme="minorHAnsi" w:hAnsiTheme="minorHAnsi"/>
        </w:rPr>
        <w:t>-præsentation</w:t>
      </w:r>
      <w:r w:rsidRPr="557F36A3">
        <w:rPr>
          <w:rFonts w:asciiTheme="minorHAnsi" w:hAnsiTheme="minorHAnsi"/>
        </w:rPr>
        <w:t xml:space="preserve"> med maksimalt ti slides, som bliver vist under din præsentation, jf. forretningsordenen for generalforsamlingen § 3, stk. 2.</w:t>
      </w:r>
    </w:p>
    <w:p w14:paraId="2511CFC5" w14:textId="77777777" w:rsidR="0016471D" w:rsidRPr="00C46011" w:rsidRDefault="0016471D" w:rsidP="0016471D">
      <w:pPr>
        <w:ind w:right="707"/>
        <w:rPr>
          <w:rFonts w:asciiTheme="minorHAnsi" w:hAnsiTheme="minorHAnsi"/>
        </w:rPr>
      </w:pPr>
    </w:p>
    <w:p w14:paraId="375C7662" w14:textId="77777777" w:rsidR="0016471D" w:rsidRDefault="0016471D" w:rsidP="0016471D">
      <w:pPr>
        <w:ind w:right="707"/>
      </w:pPr>
    </w:p>
    <w:tbl>
      <w:tblPr>
        <w:tblStyle w:val="Tabel-Gitter"/>
        <w:tblW w:w="8926" w:type="dxa"/>
        <w:tblLayout w:type="fixed"/>
        <w:tblLook w:val="04A0" w:firstRow="1" w:lastRow="0" w:firstColumn="1" w:lastColumn="0" w:noHBand="0" w:noVBand="1"/>
      </w:tblPr>
      <w:tblGrid>
        <w:gridCol w:w="3085"/>
        <w:gridCol w:w="5841"/>
      </w:tblGrid>
      <w:tr w:rsidR="0016471D" w14:paraId="0BFD51DA" w14:textId="77777777" w:rsidTr="00E849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1D1" w14:textId="77777777" w:rsidR="0016471D" w:rsidRDefault="0016471D" w:rsidP="005743EA">
            <w:pPr>
              <w:spacing w:line="240" w:lineRule="auto"/>
            </w:pPr>
            <w:r w:rsidRPr="00141C7D">
              <w:rPr>
                <w:b/>
              </w:rPr>
              <w:t>Navn</w:t>
            </w:r>
            <w:r>
              <w:rPr>
                <w:b/>
              </w:rPr>
              <w:t xml:space="preserve"> og fødselsdato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Det er kun medlemmer, der kan stille forslag. Derfor skal du oplyse n</w:t>
            </w:r>
            <w:r w:rsidRPr="006D4F3B">
              <w:t xml:space="preserve">avne </w:t>
            </w:r>
            <w:r>
              <w:t xml:space="preserve">og fødselsdatoer (eller medlemsnumre) </w:t>
            </w:r>
            <w:r w:rsidRPr="006D4F3B">
              <w:t xml:space="preserve">på samtlige </w:t>
            </w:r>
            <w:r>
              <w:t>forslags</w:t>
            </w:r>
            <w:r w:rsidRPr="006D4F3B">
              <w:t>stillere</w:t>
            </w:r>
            <w:r>
              <w:t xml:space="preserve">. </w:t>
            </w:r>
          </w:p>
          <w:p w14:paraId="4E53956C" w14:textId="77777777" w:rsidR="0016471D" w:rsidRDefault="0016471D" w:rsidP="005743EA">
            <w:pPr>
              <w:spacing w:line="240" w:lineRule="auto"/>
            </w:pPr>
          </w:p>
          <w:p w14:paraId="75FD5DE9" w14:textId="6DA513AD" w:rsidR="00D029F7" w:rsidRDefault="0016471D" w:rsidP="005743EA">
            <w:pPr>
              <w:spacing w:line="240" w:lineRule="auto"/>
            </w:pPr>
            <w:r>
              <w:t>Fødselsdato og medlemsnumre bliver ikke videregivet til andre.</w:t>
            </w:r>
          </w:p>
          <w:p w14:paraId="23D7E979" w14:textId="77777777" w:rsidR="0016471D" w:rsidRDefault="0016471D" w:rsidP="005743EA">
            <w:pPr>
              <w:spacing w:line="240" w:lineRule="auto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546" w14:textId="77777777" w:rsidR="0016471D" w:rsidRDefault="0016471D" w:rsidP="00E8493A">
            <w:pPr>
              <w:spacing w:line="240" w:lineRule="auto"/>
            </w:pPr>
          </w:p>
          <w:p w14:paraId="3FBAD457" w14:textId="55279386" w:rsidR="00E8493A" w:rsidRDefault="00E8493A" w:rsidP="00E8493A">
            <w:pPr>
              <w:spacing w:line="240" w:lineRule="auto"/>
            </w:pPr>
            <w:r>
              <w:t>[Skriv navn, efternavn og fødselsdato/medlemsnummer]</w:t>
            </w:r>
          </w:p>
          <w:p w14:paraId="6DDB2A94" w14:textId="77777777" w:rsidR="00E8493A" w:rsidRDefault="00E8493A" w:rsidP="00E8493A">
            <w:pPr>
              <w:spacing w:line="240" w:lineRule="auto"/>
            </w:pPr>
          </w:p>
        </w:tc>
      </w:tr>
      <w:tr w:rsidR="0016471D" w14:paraId="4BFABA6E" w14:textId="77777777" w:rsidTr="0016471D">
        <w:trPr>
          <w:trHeight w:val="21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C2D5" w14:textId="77777777" w:rsidR="0016471D" w:rsidRPr="00141C7D" w:rsidRDefault="0016471D" w:rsidP="005743EA">
            <w:pPr>
              <w:spacing w:line="240" w:lineRule="auto"/>
              <w:rPr>
                <w:b/>
              </w:rPr>
            </w:pPr>
            <w:r w:rsidRPr="00141C7D">
              <w:rPr>
                <w:b/>
              </w:rPr>
              <w:t xml:space="preserve">Forslag og kort begrundelse </w:t>
            </w:r>
          </w:p>
          <w:p w14:paraId="12F4266B" w14:textId="77777777" w:rsidR="0016471D" w:rsidRDefault="0016471D" w:rsidP="005743EA">
            <w:pPr>
              <w:spacing w:line="240" w:lineRule="auto"/>
            </w:pPr>
          </w:p>
          <w:p w14:paraId="3B72A3D3" w14:textId="77777777" w:rsidR="0016471D" w:rsidRDefault="0016471D" w:rsidP="005743EA">
            <w:pPr>
              <w:spacing w:line="240" w:lineRule="auto"/>
            </w:pPr>
            <w:r>
              <w:t xml:space="preserve">Maksimalt 1.000 tegn med mellemrum. </w:t>
            </w:r>
          </w:p>
          <w:p w14:paraId="38039E09" w14:textId="77777777" w:rsidR="0016471D" w:rsidRDefault="0016471D" w:rsidP="005743EA">
            <w:pPr>
              <w:spacing w:line="240" w:lineRule="auto"/>
            </w:pPr>
          </w:p>
          <w:p w14:paraId="7DD28493" w14:textId="77777777" w:rsidR="0016471D" w:rsidRDefault="0016471D" w:rsidP="005743EA">
            <w:pPr>
              <w:spacing w:line="240" w:lineRule="auto"/>
            </w:pPr>
            <w:r>
              <w:t>Dette bliver sendt til alle medlemmer sammen med indkaldelsen til generalforsamlingen.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CBE" w14:textId="77777777" w:rsidR="000D46C9" w:rsidRDefault="000D46C9" w:rsidP="005743EA">
            <w:pPr>
              <w:spacing w:line="240" w:lineRule="auto"/>
            </w:pPr>
          </w:p>
          <w:p w14:paraId="5BBF19D1" w14:textId="66B5B640" w:rsidR="0016471D" w:rsidRDefault="0016471D" w:rsidP="005743EA">
            <w:pPr>
              <w:spacing w:line="240" w:lineRule="auto"/>
            </w:pPr>
            <w:r>
              <w:t>[Skriv titlen på forslaget her]</w:t>
            </w:r>
          </w:p>
          <w:p w14:paraId="4D4E4197" w14:textId="77777777" w:rsidR="0016471D" w:rsidRDefault="0016471D" w:rsidP="005743EA">
            <w:pPr>
              <w:spacing w:line="240" w:lineRule="auto"/>
            </w:pPr>
          </w:p>
          <w:p w14:paraId="4E370F74" w14:textId="77777777" w:rsidR="0016471D" w:rsidRDefault="0016471D" w:rsidP="005743EA">
            <w:pPr>
              <w:spacing w:line="240" w:lineRule="auto"/>
            </w:pPr>
            <w:r>
              <w:t>[Skriv selve forslaget her]</w:t>
            </w:r>
          </w:p>
          <w:p w14:paraId="3158A790" w14:textId="77777777" w:rsidR="0016471D" w:rsidRDefault="0016471D" w:rsidP="005743EA">
            <w:pPr>
              <w:spacing w:line="240" w:lineRule="auto"/>
            </w:pPr>
          </w:p>
          <w:p w14:paraId="312111A9" w14:textId="77777777" w:rsidR="0016471D" w:rsidRDefault="0016471D" w:rsidP="005743EA">
            <w:pPr>
              <w:spacing w:line="240" w:lineRule="auto"/>
            </w:pPr>
            <w:r>
              <w:t>[Skriv begrundelsen her]</w:t>
            </w:r>
          </w:p>
          <w:p w14:paraId="5CAF4BC5" w14:textId="77777777" w:rsidR="0016471D" w:rsidRDefault="0016471D" w:rsidP="005743EA">
            <w:pPr>
              <w:spacing w:line="240" w:lineRule="auto"/>
            </w:pPr>
          </w:p>
        </w:tc>
      </w:tr>
      <w:tr w:rsidR="0016471D" w14:paraId="3452B5FA" w14:textId="77777777" w:rsidTr="0016471D">
        <w:trPr>
          <w:trHeight w:val="26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D15" w14:textId="77777777" w:rsidR="0016471D" w:rsidRPr="00141C7D" w:rsidRDefault="0016471D" w:rsidP="005743EA">
            <w:pPr>
              <w:spacing w:line="240" w:lineRule="auto"/>
              <w:rPr>
                <w:b/>
              </w:rPr>
            </w:pPr>
            <w:r w:rsidRPr="00141C7D">
              <w:rPr>
                <w:b/>
              </w:rPr>
              <w:lastRenderedPageBreak/>
              <w:t>Uddyb</w:t>
            </w:r>
            <w:r>
              <w:rPr>
                <w:b/>
              </w:rPr>
              <w:t>ende begrundelse</w:t>
            </w:r>
            <w:r w:rsidRPr="00141C7D">
              <w:rPr>
                <w:b/>
              </w:rPr>
              <w:t xml:space="preserve"> </w:t>
            </w:r>
          </w:p>
          <w:p w14:paraId="570467A3" w14:textId="77777777" w:rsidR="0016471D" w:rsidRDefault="0016471D" w:rsidP="005743EA">
            <w:pPr>
              <w:spacing w:line="240" w:lineRule="auto"/>
            </w:pPr>
          </w:p>
          <w:p w14:paraId="5F08BF8A" w14:textId="77777777" w:rsidR="0016471D" w:rsidRDefault="0016471D" w:rsidP="005743EA">
            <w:pPr>
              <w:spacing w:line="240" w:lineRule="auto"/>
            </w:pPr>
            <w:r>
              <w:t>Maksimalt 8.000 tegn med mellemrum.</w:t>
            </w:r>
          </w:p>
          <w:p w14:paraId="6DA8FD7A" w14:textId="77777777" w:rsidR="0016471D" w:rsidRDefault="0016471D" w:rsidP="005743EA">
            <w:pPr>
              <w:spacing w:line="240" w:lineRule="auto"/>
            </w:pPr>
          </w:p>
          <w:p w14:paraId="07112430" w14:textId="77777777" w:rsidR="0016471D" w:rsidRDefault="0016471D" w:rsidP="005743EA">
            <w:pPr>
              <w:spacing w:line="240" w:lineRule="auto"/>
            </w:pPr>
            <w:r>
              <w:t xml:space="preserve">Her kan du uddybe dit forslag, hvis du ønsker det. </w:t>
            </w:r>
          </w:p>
          <w:p w14:paraId="37A60A73" w14:textId="77777777" w:rsidR="0016471D" w:rsidRDefault="0016471D" w:rsidP="005743EA">
            <w:pPr>
              <w:spacing w:line="240" w:lineRule="auto"/>
            </w:pPr>
          </w:p>
          <w:p w14:paraId="77EB9C6A" w14:textId="77777777" w:rsidR="0016471D" w:rsidRDefault="0016471D" w:rsidP="005743EA">
            <w:pPr>
              <w:spacing w:line="240" w:lineRule="auto"/>
            </w:pPr>
            <w:r>
              <w:t>Dette kommer på pensionskassens hjemmeside.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904" w14:textId="77777777" w:rsidR="0016471D" w:rsidRDefault="0016471D" w:rsidP="005743EA">
            <w:pPr>
              <w:spacing w:line="240" w:lineRule="auto"/>
            </w:pPr>
          </w:p>
          <w:p w14:paraId="3B8137B1" w14:textId="77777777" w:rsidR="0016471D" w:rsidRDefault="0016471D" w:rsidP="005743EA">
            <w:pPr>
              <w:spacing w:line="240" w:lineRule="auto"/>
            </w:pPr>
            <w:r>
              <w:t>[Eventuelt uddybende begrundelse]</w:t>
            </w:r>
          </w:p>
          <w:p w14:paraId="674267F3" w14:textId="77777777" w:rsidR="0016471D" w:rsidRDefault="0016471D" w:rsidP="005743EA">
            <w:pPr>
              <w:spacing w:line="240" w:lineRule="auto"/>
            </w:pPr>
          </w:p>
          <w:p w14:paraId="799ACFA2" w14:textId="77777777" w:rsidR="0016471D" w:rsidRDefault="0016471D" w:rsidP="005743EA">
            <w:pPr>
              <w:spacing w:line="240" w:lineRule="auto"/>
            </w:pPr>
          </w:p>
          <w:p w14:paraId="431C6B71" w14:textId="77777777" w:rsidR="0016471D" w:rsidRDefault="0016471D" w:rsidP="005743EA">
            <w:pPr>
              <w:spacing w:line="240" w:lineRule="auto"/>
            </w:pPr>
          </w:p>
        </w:tc>
      </w:tr>
      <w:tr w:rsidR="0016471D" w14:paraId="5EABF2FB" w14:textId="77777777" w:rsidTr="0016471D">
        <w:trPr>
          <w:trHeight w:val="26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F2F" w14:textId="77777777" w:rsidR="0016471D" w:rsidRPr="00983C5B" w:rsidRDefault="0016471D" w:rsidP="005743EA">
            <w:pPr>
              <w:spacing w:line="240" w:lineRule="auto"/>
              <w:rPr>
                <w:b/>
              </w:rPr>
            </w:pPr>
            <w:r w:rsidRPr="00983C5B">
              <w:rPr>
                <w:b/>
              </w:rPr>
              <w:t>Resum</w:t>
            </w:r>
            <w:r>
              <w:rPr>
                <w:b/>
              </w:rPr>
              <w:t>é</w:t>
            </w:r>
            <w:r w:rsidRPr="00983C5B">
              <w:rPr>
                <w:b/>
              </w:rPr>
              <w:t xml:space="preserve"> </w:t>
            </w:r>
            <w:r>
              <w:rPr>
                <w:b/>
              </w:rPr>
              <w:t>til slide</w:t>
            </w:r>
          </w:p>
          <w:p w14:paraId="237F7656" w14:textId="77777777" w:rsidR="0016471D" w:rsidRDefault="0016471D" w:rsidP="005743EA">
            <w:pPr>
              <w:spacing w:line="240" w:lineRule="auto"/>
            </w:pPr>
          </w:p>
          <w:p w14:paraId="6BEB892C" w14:textId="77777777" w:rsidR="0016471D" w:rsidRDefault="0016471D" w:rsidP="005743EA">
            <w:pPr>
              <w:spacing w:line="240" w:lineRule="auto"/>
            </w:pPr>
            <w:r>
              <w:t>Maksimalt 400 tegn med mellemrum.</w:t>
            </w:r>
          </w:p>
          <w:p w14:paraId="45FA4536" w14:textId="77777777" w:rsidR="0016471D" w:rsidRDefault="0016471D" w:rsidP="005743EA">
            <w:pPr>
              <w:spacing w:line="240" w:lineRule="auto"/>
            </w:pPr>
          </w:p>
          <w:p w14:paraId="2D3DF592" w14:textId="77777777" w:rsidR="0016471D" w:rsidRDefault="0016471D" w:rsidP="005743EA">
            <w:pPr>
              <w:spacing w:line="240" w:lineRule="auto"/>
            </w:pPr>
            <w:r>
              <w:t xml:space="preserve">Dit resumé bliver vist på et </w:t>
            </w:r>
            <w:proofErr w:type="gramStart"/>
            <w:r>
              <w:t>slide</w:t>
            </w:r>
            <w:proofErr w:type="gramEnd"/>
            <w:r>
              <w:t xml:space="preserve"> på generalforsamlingen. </w:t>
            </w:r>
          </w:p>
          <w:p w14:paraId="3D02AA6C" w14:textId="77777777" w:rsidR="0016471D" w:rsidRDefault="0016471D" w:rsidP="005743EA">
            <w:pPr>
              <w:spacing w:line="240" w:lineRule="auto"/>
            </w:pPr>
          </w:p>
          <w:p w14:paraId="2A50B68B" w14:textId="77777777" w:rsidR="0016471D" w:rsidRDefault="0016471D" w:rsidP="005743EA">
            <w:pPr>
              <w:spacing w:line="240" w:lineRule="auto"/>
            </w:pPr>
            <w:r>
              <w:t xml:space="preserve">Du kan herudover fremsende op til ti ekstra slides i PowerPoint senest otte dage før generalforsamlingen.  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D02" w14:textId="77777777" w:rsidR="0016471D" w:rsidRDefault="0016471D" w:rsidP="005743EA">
            <w:pPr>
              <w:spacing w:line="240" w:lineRule="auto"/>
            </w:pPr>
          </w:p>
          <w:p w14:paraId="1000AFC1" w14:textId="77777777" w:rsidR="0016471D" w:rsidRDefault="0016471D" w:rsidP="005743EA">
            <w:pPr>
              <w:spacing w:line="240" w:lineRule="auto"/>
            </w:pPr>
            <w:r>
              <w:t>[Skriv resume til slide i PowerPoint her]</w:t>
            </w:r>
          </w:p>
          <w:p w14:paraId="0563337E" w14:textId="77777777" w:rsidR="0016471D" w:rsidRDefault="0016471D" w:rsidP="005743EA">
            <w:pPr>
              <w:spacing w:line="240" w:lineRule="auto"/>
            </w:pPr>
          </w:p>
          <w:p w14:paraId="49BB1AFA" w14:textId="77777777" w:rsidR="0016471D" w:rsidRDefault="0016471D" w:rsidP="005743EA">
            <w:pPr>
              <w:spacing w:line="240" w:lineRule="auto"/>
            </w:pPr>
          </w:p>
          <w:p w14:paraId="2A06B71F" w14:textId="77777777" w:rsidR="0016471D" w:rsidRDefault="0016471D" w:rsidP="005743EA">
            <w:pPr>
              <w:spacing w:line="240" w:lineRule="auto"/>
            </w:pPr>
          </w:p>
        </w:tc>
      </w:tr>
    </w:tbl>
    <w:p w14:paraId="05957568" w14:textId="77777777" w:rsidR="0016471D" w:rsidRDefault="0016471D" w:rsidP="0016471D"/>
    <w:p w14:paraId="51C5D1AD" w14:textId="77777777" w:rsidR="0016471D" w:rsidRPr="006B2546" w:rsidRDefault="0016471D" w:rsidP="0016471D"/>
    <w:p w14:paraId="2D09AAD9" w14:textId="77777777" w:rsidR="0016471D" w:rsidRDefault="0016471D" w:rsidP="0016471D"/>
    <w:p w14:paraId="66EC07DE" w14:textId="77777777" w:rsidR="0016471D" w:rsidRDefault="0016471D" w:rsidP="0016471D"/>
    <w:p w14:paraId="07F6C2F8" w14:textId="77777777" w:rsidR="0016471D" w:rsidRDefault="0016471D" w:rsidP="0016471D"/>
    <w:p w14:paraId="20A2461D" w14:textId="77777777" w:rsidR="0016471D" w:rsidRDefault="0016471D" w:rsidP="0016471D"/>
    <w:p w14:paraId="0C688BD9" w14:textId="77777777" w:rsidR="0016471D" w:rsidRDefault="0016471D" w:rsidP="0016471D"/>
    <w:p w14:paraId="21C9B7FC" w14:textId="77777777" w:rsidR="0016471D" w:rsidRDefault="0016471D" w:rsidP="0016471D"/>
    <w:p w14:paraId="52A40235" w14:textId="77777777" w:rsidR="0016471D" w:rsidRDefault="0016471D" w:rsidP="0016471D"/>
    <w:p w14:paraId="78F585EA" w14:textId="77777777" w:rsidR="0016471D" w:rsidRDefault="0016471D" w:rsidP="0016471D"/>
    <w:p w14:paraId="7E1F59F7" w14:textId="77777777" w:rsidR="0016471D" w:rsidRDefault="0016471D" w:rsidP="0016471D"/>
    <w:p w14:paraId="13CB5198" w14:textId="77777777" w:rsidR="0016471D" w:rsidRDefault="0016471D" w:rsidP="0016471D"/>
    <w:p w14:paraId="7A05E73E" w14:textId="77777777" w:rsidR="0016471D" w:rsidRDefault="0016471D" w:rsidP="0016471D"/>
    <w:p w14:paraId="4F852A1C" w14:textId="77777777" w:rsidR="0016471D" w:rsidRDefault="0016471D" w:rsidP="0016471D"/>
    <w:p w14:paraId="42AD664A" w14:textId="77777777" w:rsidR="0016471D" w:rsidRDefault="0016471D" w:rsidP="0016471D"/>
    <w:p w14:paraId="1139F0DD" w14:textId="77777777" w:rsidR="0016471D" w:rsidRDefault="0016471D" w:rsidP="0016471D"/>
    <w:p w14:paraId="76DA08CD" w14:textId="77777777" w:rsidR="0016471D" w:rsidRDefault="0016471D" w:rsidP="0016471D"/>
    <w:p w14:paraId="25909B5B" w14:textId="77777777" w:rsidR="0016471D" w:rsidRDefault="0016471D" w:rsidP="0016471D"/>
    <w:p w14:paraId="37A4C7B4" w14:textId="77777777" w:rsidR="0016471D" w:rsidRDefault="0016471D" w:rsidP="0016471D"/>
    <w:p w14:paraId="478E0F78" w14:textId="77777777" w:rsidR="0016471D" w:rsidRDefault="0016471D" w:rsidP="0016471D"/>
    <w:p w14:paraId="2FF44895" w14:textId="77777777" w:rsidR="0016471D" w:rsidRDefault="0016471D" w:rsidP="0016471D"/>
    <w:p w14:paraId="49915BBD" w14:textId="77777777" w:rsidR="0016471D" w:rsidRDefault="0016471D" w:rsidP="0016471D"/>
    <w:p w14:paraId="687932CE" w14:textId="77777777" w:rsidR="0016471D" w:rsidRPr="00453C66" w:rsidRDefault="0016471D" w:rsidP="0016471D"/>
    <w:p w14:paraId="131C2885" w14:textId="77777777" w:rsidR="006D0A4A" w:rsidRPr="006B2546" w:rsidRDefault="006D0A4A"/>
    <w:sectPr w:rsidR="006D0A4A" w:rsidRPr="006B2546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E870" w14:textId="77777777" w:rsidR="00384EE4" w:rsidRDefault="00384EE4" w:rsidP="00CA550C">
      <w:pPr>
        <w:spacing w:line="240" w:lineRule="auto"/>
      </w:pPr>
      <w:r>
        <w:separator/>
      </w:r>
    </w:p>
  </w:endnote>
  <w:endnote w:type="continuationSeparator" w:id="0">
    <w:p w14:paraId="6D7713E3" w14:textId="77777777" w:rsidR="00384EE4" w:rsidRDefault="00384EE4" w:rsidP="00CA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Aleo">
    <w:altName w:val="Cambria"/>
    <w:panose1 w:val="020F0302020204030203"/>
    <w:charset w:val="00"/>
    <w:family w:val="swiss"/>
    <w:notTrueType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821053"/>
      <w:docPartObj>
        <w:docPartGallery w:val="Page Numbers (Bottom of Page)"/>
        <w:docPartUnique/>
      </w:docPartObj>
    </w:sdtPr>
    <w:sdtContent>
      <w:p w14:paraId="4A8101BD" w14:textId="11B50466" w:rsidR="0009161E" w:rsidRDefault="0009161E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1C805" w14:textId="77777777" w:rsidR="0009161E" w:rsidRDefault="000916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AAAB" w14:textId="77777777" w:rsidR="00384EE4" w:rsidRDefault="00384EE4" w:rsidP="00CA550C">
      <w:pPr>
        <w:spacing w:line="240" w:lineRule="auto"/>
      </w:pPr>
      <w:r>
        <w:separator/>
      </w:r>
    </w:p>
  </w:footnote>
  <w:footnote w:type="continuationSeparator" w:id="0">
    <w:p w14:paraId="0DC3932E" w14:textId="77777777" w:rsidR="00384EE4" w:rsidRDefault="00384EE4" w:rsidP="00CA5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A2A9" w14:textId="46801C84" w:rsidR="00CA550C" w:rsidRDefault="004706A7" w:rsidP="00A403D0">
    <w:pPr>
      <w:pStyle w:val="Sidehoved"/>
      <w:tabs>
        <w:tab w:val="clear" w:pos="4819"/>
        <w:tab w:val="clear" w:pos="9638"/>
        <w:tab w:val="left" w:pos="6964"/>
      </w:tabs>
    </w:pPr>
    <w:r w:rsidRPr="00136553">
      <w:rPr>
        <w:rFonts w:ascii="Aleo" w:hAnsi="Aleo"/>
        <w:sz w:val="40"/>
        <w:szCs w:val="40"/>
      </w:rPr>
      <w:t>Generalforsamling 202</w:t>
    </w:r>
    <w:r>
      <w:rPr>
        <w:rFonts w:ascii="Aleo" w:hAnsi="Aleo"/>
        <w:sz w:val="40"/>
        <w:szCs w:val="40"/>
      </w:rPr>
      <w:t>6</w:t>
    </w:r>
    <w:r w:rsidRPr="00136553">
      <w:rPr>
        <w:rFonts w:ascii="Aleo" w:hAnsi="Aleo"/>
        <w:sz w:val="40"/>
        <w:szCs w:val="40"/>
      </w:rPr>
      <w:t xml:space="preserve"> </w:t>
    </w:r>
    <w:r w:rsidR="00A403D0" w:rsidRPr="00A30597">
      <w:rPr>
        <w:noProof/>
      </w:rPr>
      <w:drawing>
        <wp:anchor distT="0" distB="0" distL="114300" distR="114300" simplePos="0" relativeHeight="251659264" behindDoc="1" locked="0" layoutInCell="1" allowOverlap="1" wp14:anchorId="08646484" wp14:editId="6D86B14C">
          <wp:simplePos x="0" y="0"/>
          <wp:positionH relativeFrom="page">
            <wp:posOffset>5181725</wp:posOffset>
          </wp:positionH>
          <wp:positionV relativeFrom="page">
            <wp:posOffset>448945</wp:posOffset>
          </wp:positionV>
          <wp:extent cx="1969200" cy="432000"/>
          <wp:effectExtent l="0" t="0" r="0" b="6350"/>
          <wp:wrapNone/>
          <wp:docPr id="404322525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22525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8" t="5714" r="1342" b="5504"/>
                  <a:stretch/>
                </pic:blipFill>
                <pic:spPr bwMode="auto">
                  <a:xfrm>
                    <a:off x="0" y="0"/>
                    <a:ext cx="19692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3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D0"/>
    <w:rsid w:val="00057712"/>
    <w:rsid w:val="0009161E"/>
    <w:rsid w:val="000D46C9"/>
    <w:rsid w:val="0011542B"/>
    <w:rsid w:val="001476C4"/>
    <w:rsid w:val="0016471D"/>
    <w:rsid w:val="001A21F2"/>
    <w:rsid w:val="001C12B5"/>
    <w:rsid w:val="001C6294"/>
    <w:rsid w:val="00345E36"/>
    <w:rsid w:val="00384EE4"/>
    <w:rsid w:val="004706A7"/>
    <w:rsid w:val="004A6A94"/>
    <w:rsid w:val="006B2546"/>
    <w:rsid w:val="006D0A4A"/>
    <w:rsid w:val="007D1753"/>
    <w:rsid w:val="008D629F"/>
    <w:rsid w:val="008F4FB4"/>
    <w:rsid w:val="00912CA0"/>
    <w:rsid w:val="00922DAD"/>
    <w:rsid w:val="009D5621"/>
    <w:rsid w:val="00A403D0"/>
    <w:rsid w:val="00B608AF"/>
    <w:rsid w:val="00BA40CC"/>
    <w:rsid w:val="00BE0146"/>
    <w:rsid w:val="00C95286"/>
    <w:rsid w:val="00CA550C"/>
    <w:rsid w:val="00CB4C47"/>
    <w:rsid w:val="00D029F7"/>
    <w:rsid w:val="00DA7214"/>
    <w:rsid w:val="00E8493A"/>
    <w:rsid w:val="00E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DB61"/>
  <w15:chartTrackingRefBased/>
  <w15:docId w15:val="{5794DE4B-CB80-4A27-85C8-85262118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1D"/>
    <w:pPr>
      <w:spacing w:after="0" w:line="230" w:lineRule="atLeast"/>
    </w:pPr>
    <w:rPr>
      <w:rFonts w:ascii="Montserrat Light" w:hAnsi="Montserrat Light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6471D"/>
    <w:pPr>
      <w:keepNext/>
      <w:keepLines/>
      <w:spacing w:before="108"/>
      <w:contextualSpacing/>
      <w:outlineLvl w:val="0"/>
    </w:pPr>
    <w:rPr>
      <w:rFonts w:ascii="Montserrat Medium" w:eastAsiaTheme="majorEastAsia" w:hAnsi="Montserrat Medium" w:cstheme="majorBidi"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A550C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20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CA550C"/>
  </w:style>
  <w:style w:type="paragraph" w:styleId="Sidefod">
    <w:name w:val="footer"/>
    <w:basedOn w:val="Normal"/>
    <w:link w:val="SidefodTegn"/>
    <w:uiPriority w:val="99"/>
    <w:unhideWhenUsed/>
    <w:rsid w:val="00CA550C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20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CA550C"/>
  </w:style>
  <w:style w:type="character" w:customStyle="1" w:styleId="Overskrift1Tegn">
    <w:name w:val="Overskrift 1 Tegn"/>
    <w:basedOn w:val="Standardskrifttypeiafsnit"/>
    <w:link w:val="Overskrift1"/>
    <w:uiPriority w:val="1"/>
    <w:rsid w:val="0016471D"/>
    <w:rPr>
      <w:rFonts w:ascii="Montserrat Medium" w:eastAsiaTheme="majorEastAsia" w:hAnsi="Montserrat Medium" w:cstheme="majorBidi"/>
      <w:bCs/>
      <w:sz w:val="18"/>
      <w:szCs w:val="28"/>
    </w:rPr>
  </w:style>
  <w:style w:type="table" w:styleId="Tabel-Gitter">
    <w:name w:val="Table Grid"/>
    <w:basedOn w:val="Tabel-Normal"/>
    <w:uiPriority w:val="59"/>
    <w:rsid w:val="0016471D"/>
    <w:pPr>
      <w:spacing w:after="0" w:line="230" w:lineRule="atLeast"/>
    </w:pPr>
    <w:rPr>
      <w:rFonts w:ascii="Montserrat Light" w:hAnsi="Montserrat Light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ppension.sharepoint.com/Skabeloner/Normalt%20dokument.dotx" TargetMode="External"/></Relationships>
</file>

<file path=word/theme/theme1.xml><?xml version="1.0" encoding="utf-8"?>
<a:theme xmlns:a="http://schemas.openxmlformats.org/drawingml/2006/main" name="AkademikerPension">
  <a:themeElements>
    <a:clrScheme name="AkademikerPensio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58357"/>
      </a:accent1>
      <a:accent2>
        <a:srgbClr val="002E54"/>
      </a:accent2>
      <a:accent3>
        <a:srgbClr val="194843"/>
      </a:accent3>
      <a:accent4>
        <a:srgbClr val="72BA83"/>
      </a:accent4>
      <a:accent5>
        <a:srgbClr val="4F272F"/>
      </a:accent5>
      <a:accent6>
        <a:srgbClr val="7F7F40"/>
      </a:accent6>
      <a:hlink>
        <a:srgbClr val="F58357"/>
      </a:hlink>
      <a:folHlink>
        <a:srgbClr val="1D1D1B"/>
      </a:folHlink>
    </a:clrScheme>
    <a:fontScheme name="Akademiker Pension">
      <a:majorFont>
        <a:latin typeface="Aleo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487561A884746AAB74CC4C37AD8E0" ma:contentTypeVersion="18" ma:contentTypeDescription="Opret et nyt dokument." ma:contentTypeScope="" ma:versionID="8d46ea75c0e27aea780679fb5d2484c6">
  <xsd:schema xmlns:xsd="http://www.w3.org/2001/XMLSchema" xmlns:xs="http://www.w3.org/2001/XMLSchema" xmlns:p="http://schemas.microsoft.com/office/2006/metadata/properties" xmlns:ns2="577ddc8a-3d64-47be-86e9-afa4dec21ea5" xmlns:ns3="29101c06-7dfe-4f71-afaf-4748608d9622" targetNamespace="http://schemas.microsoft.com/office/2006/metadata/properties" ma:root="true" ma:fieldsID="bfe6185e79ebb310f719864ef4a75665" ns2:_="" ns3:_="">
    <xsd:import namespace="577ddc8a-3d64-47be-86e9-afa4dec21ea5"/>
    <xsd:import namespace="29101c06-7dfe-4f71-afaf-4748608d9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ddc8a-3d64-47be-86e9-afa4dec21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a0ec6aed-8a6a-4c82-8417-408f7532e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1c06-7dfe-4f71-afaf-4748608d9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ca37f5-f227-4274-89eb-0a083a6c8277}" ma:internalName="TaxCatchAll" ma:showField="CatchAllData" ma:web="29101c06-7dfe-4f71-afaf-4748608d9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01c06-7dfe-4f71-afaf-4748608d9622" xsi:nil="true"/>
    <lcf76f155ced4ddcb4097134ff3c332f xmlns="577ddc8a-3d64-47be-86e9-afa4dec21e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24FC-ABFF-4847-8200-6D02CBDF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F2469-338C-40F7-90F5-836DCDC5A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ddc8a-3d64-47be-86e9-afa4dec21ea5"/>
    <ds:schemaRef ds:uri="29101c06-7dfe-4f71-afaf-4748608d9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657F7-BCA7-4C3C-BE8A-B77260CF769F}">
  <ds:schemaRefs>
    <ds:schemaRef ds:uri="http://schemas.microsoft.com/office/2006/metadata/properties"/>
    <ds:schemaRef ds:uri="http://schemas.microsoft.com/office/infopath/2007/PartnerControls"/>
    <ds:schemaRef ds:uri="29101c06-7dfe-4f71-afaf-4748608d9622"/>
    <ds:schemaRef ds:uri="577ddc8a-3d64-47be-86e9-afa4dec21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Normalt%20dokument</Template>
  <TotalTime>10</TotalTime>
  <Pages>2</Pages>
  <Words>248</Words>
  <Characters>1526</Characters>
  <Application>Microsoft Office Word</Application>
  <DocSecurity>0</DocSecurity>
  <Lines>109</Lines>
  <Paragraphs>26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Roed Jensen</dc:creator>
  <cp:keywords/>
  <dc:description/>
  <cp:lastModifiedBy>Christina Roed Jensen</cp:lastModifiedBy>
  <cp:revision>13</cp:revision>
  <dcterms:created xsi:type="dcterms:W3CDTF">2025-12-09T13:04:00Z</dcterms:created>
  <dcterms:modified xsi:type="dcterms:W3CDTF">2026-01-19T12:41:00Z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0x01010038F487561A884746AAB74CC4C37AD8E0</vt:lpwstr>
  </property>
  <property fmtid="{D5CDD505-2E9C-101B-9397-08002B2CF9AE}" pid="3" name="MediaServiceImageTags">
    <vt:lpwstr/>
  </property>
</Properties>
</file>